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6B" w:rsidRDefault="008F140B" w:rsidP="008F140B">
      <w:pPr>
        <w:rPr>
          <w:b/>
          <w:bCs/>
          <w:lang w:val="it-IT"/>
        </w:rPr>
      </w:pPr>
      <w:r>
        <w:rPr>
          <w:b/>
          <w:bCs/>
          <w:lang w:val="it-IT"/>
        </w:rPr>
        <w:t>PHÒNG GIÁO DỤC VÀ ĐÀO TẠO</w:t>
      </w:r>
    </w:p>
    <w:p w:rsidR="008F140B" w:rsidRDefault="008F140B" w:rsidP="008F140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QUẬN LONG BIÊN</w:t>
      </w:r>
    </w:p>
    <w:p w:rsidR="00BE3C01" w:rsidRDefault="00BE3C01" w:rsidP="00E0236B">
      <w:pPr>
        <w:rPr>
          <w:b/>
          <w:bCs/>
          <w:lang w:val="it-IT"/>
        </w:rPr>
      </w:pPr>
    </w:p>
    <w:p w:rsidR="00E0236B" w:rsidRPr="00BE3C01" w:rsidRDefault="001F084D" w:rsidP="00E0236B">
      <w:pPr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KẾT QUẢ THI </w:t>
      </w:r>
      <w:r w:rsidR="002F1D72">
        <w:rPr>
          <w:b/>
          <w:bCs/>
          <w:sz w:val="28"/>
          <w:szCs w:val="28"/>
          <w:lang w:val="it-IT"/>
        </w:rPr>
        <w:t xml:space="preserve"> SẢN PHẨM </w:t>
      </w:r>
      <w:r w:rsidR="00E0236B" w:rsidRPr="00BE3C01">
        <w:rPr>
          <w:b/>
          <w:bCs/>
          <w:sz w:val="28"/>
          <w:szCs w:val="28"/>
          <w:lang w:val="it-IT"/>
        </w:rPr>
        <w:t xml:space="preserve"> ĐỀ TÀI DỰ THI KHKT CẤP QUẬN</w:t>
      </w:r>
    </w:p>
    <w:p w:rsidR="00E0236B" w:rsidRPr="00BE3C01" w:rsidRDefault="00E0236B" w:rsidP="00E0236B">
      <w:pPr>
        <w:jc w:val="center"/>
        <w:rPr>
          <w:b/>
          <w:bCs/>
          <w:sz w:val="28"/>
          <w:szCs w:val="28"/>
          <w:lang w:val="it-IT"/>
        </w:rPr>
      </w:pPr>
      <w:r w:rsidRPr="00BE3C01">
        <w:rPr>
          <w:b/>
          <w:bCs/>
          <w:sz w:val="28"/>
          <w:szCs w:val="28"/>
          <w:lang w:val="it-IT"/>
        </w:rPr>
        <w:t>NĂM HỌC 2017-2018</w:t>
      </w:r>
    </w:p>
    <w:p w:rsidR="00E0236B" w:rsidRPr="00BE3C01" w:rsidRDefault="00E0236B" w:rsidP="00E0236B">
      <w:pPr>
        <w:jc w:val="center"/>
        <w:rPr>
          <w:b/>
          <w:bCs/>
          <w:sz w:val="28"/>
          <w:szCs w:val="28"/>
          <w:lang w:val="it-IT"/>
        </w:rPr>
      </w:pPr>
    </w:p>
    <w:tbl>
      <w:tblPr>
        <w:tblW w:w="148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3084"/>
        <w:gridCol w:w="2070"/>
        <w:gridCol w:w="1559"/>
        <w:gridCol w:w="1134"/>
        <w:gridCol w:w="1701"/>
        <w:gridCol w:w="2250"/>
        <w:gridCol w:w="2250"/>
      </w:tblGrid>
      <w:tr w:rsidR="00C51DBB" w:rsidRPr="00D22F7C" w:rsidTr="00C51DBB">
        <w:trPr>
          <w:trHeight w:val="544"/>
        </w:trPr>
        <w:tc>
          <w:tcPr>
            <w:tcW w:w="786" w:type="dxa"/>
            <w:shd w:val="clear" w:color="auto" w:fill="auto"/>
          </w:tcPr>
          <w:p w:rsidR="00C51DBB" w:rsidRPr="00D22F7C" w:rsidRDefault="00C51DBB" w:rsidP="008F140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D22F7C">
              <w:rPr>
                <w:b/>
                <w:bCs/>
                <w:sz w:val="28"/>
                <w:szCs w:val="28"/>
                <w:lang w:val="it-IT"/>
              </w:rPr>
              <w:t>STT</w:t>
            </w:r>
          </w:p>
        </w:tc>
        <w:tc>
          <w:tcPr>
            <w:tcW w:w="3084" w:type="dxa"/>
            <w:shd w:val="clear" w:color="auto" w:fill="auto"/>
          </w:tcPr>
          <w:p w:rsidR="00C51DBB" w:rsidRPr="00D22F7C" w:rsidRDefault="00C51DBB" w:rsidP="00D82159">
            <w:pPr>
              <w:rPr>
                <w:b/>
                <w:bCs/>
                <w:sz w:val="28"/>
                <w:szCs w:val="28"/>
                <w:lang w:val="it-IT"/>
              </w:rPr>
            </w:pPr>
            <w:r w:rsidRPr="00D22F7C">
              <w:rPr>
                <w:b/>
                <w:bCs/>
                <w:sz w:val="28"/>
                <w:szCs w:val="28"/>
                <w:lang w:val="it-IT"/>
              </w:rPr>
              <w:t>TÊN ĐỀ TÀI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8F140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87F23">
              <w:rPr>
                <w:b/>
                <w:bCs/>
                <w:sz w:val="28"/>
                <w:szCs w:val="28"/>
                <w:lang w:val="it-IT"/>
              </w:rPr>
              <w:t>HỌ TÊN TÁC GIẢ</w:t>
            </w:r>
          </w:p>
        </w:tc>
        <w:tc>
          <w:tcPr>
            <w:tcW w:w="1559" w:type="dxa"/>
            <w:shd w:val="clear" w:color="auto" w:fill="auto"/>
          </w:tcPr>
          <w:p w:rsidR="00C51DBB" w:rsidRPr="00D22F7C" w:rsidRDefault="00C51DBB" w:rsidP="008F140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D22F7C">
              <w:rPr>
                <w:b/>
                <w:bCs/>
                <w:sz w:val="28"/>
                <w:szCs w:val="28"/>
                <w:lang w:val="it-IT"/>
              </w:rPr>
              <w:t>TRƯỜNG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THCS</w:t>
            </w:r>
          </w:p>
        </w:tc>
        <w:tc>
          <w:tcPr>
            <w:tcW w:w="1134" w:type="dxa"/>
          </w:tcPr>
          <w:p w:rsidR="00C51DBB" w:rsidRPr="00D22F7C" w:rsidRDefault="00C51DBB" w:rsidP="008F140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D22F7C">
              <w:rPr>
                <w:b/>
                <w:bCs/>
                <w:sz w:val="28"/>
                <w:szCs w:val="28"/>
                <w:lang w:val="it-IT"/>
              </w:rPr>
              <w:t>LỚP</w:t>
            </w:r>
          </w:p>
        </w:tc>
        <w:tc>
          <w:tcPr>
            <w:tcW w:w="1701" w:type="dxa"/>
            <w:shd w:val="clear" w:color="auto" w:fill="auto"/>
          </w:tcPr>
          <w:p w:rsidR="00C51DBB" w:rsidRPr="00D22F7C" w:rsidRDefault="00C51DBB" w:rsidP="008F140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Lĩnh vực</w:t>
            </w:r>
          </w:p>
        </w:tc>
        <w:tc>
          <w:tcPr>
            <w:tcW w:w="2250" w:type="dxa"/>
          </w:tcPr>
          <w:p w:rsidR="00C51DBB" w:rsidRPr="00D22F7C" w:rsidRDefault="00C51DBB" w:rsidP="00252D58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Điểm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Ghi chú</w:t>
            </w: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Thuyền hót rác dùng năng lượng mặt trời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Như Hoàng Hà</w:t>
            </w:r>
          </w:p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Minh Quang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Thạch Bàn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8E</w:t>
            </w:r>
          </w:p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8E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Vật lý, năng lượng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93.5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Dự thi Thành phố</w:t>
            </w: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Rô Bốt lau dọn vệ sinh dùng pin điều khiển từ xa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Đăng Duy</w:t>
            </w:r>
          </w:p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Dương Thành Trung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Sài Đồng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9A5</w:t>
            </w:r>
          </w:p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9A5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Thiết bị đa mục đích, thông minh, năng lượng ánh sáng mắt trời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93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Dự thi Thành phố</w:t>
            </w:r>
          </w:p>
        </w:tc>
      </w:tr>
      <w:tr w:rsidR="00C51DBB" w:rsidRPr="00D22F7C" w:rsidTr="00C51DBB">
        <w:trPr>
          <w:trHeight w:val="828"/>
        </w:trPr>
        <w:tc>
          <w:tcPr>
            <w:tcW w:w="786" w:type="dxa"/>
            <w:shd w:val="clear" w:color="auto" w:fill="auto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Pr="007F2872" w:rsidRDefault="00C51DBB" w:rsidP="00D82159">
            <w:pPr>
              <w:rPr>
                <w:bCs/>
                <w:sz w:val="28"/>
                <w:szCs w:val="28"/>
                <w:lang w:val="it-IT"/>
              </w:rPr>
            </w:pPr>
            <w:r w:rsidRPr="007F2872">
              <w:rPr>
                <w:bCs/>
                <w:sz w:val="28"/>
                <w:szCs w:val="28"/>
                <w:lang w:val="it-IT"/>
              </w:rPr>
              <w:t>Máy nướng thịt bằng năng lượng mặt trời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51DBB" w:rsidRPr="00D82159" w:rsidRDefault="00C51DBB" w:rsidP="00D82159">
            <w:pPr>
              <w:spacing w:after="240"/>
              <w:jc w:val="both"/>
              <w:rPr>
                <w:sz w:val="28"/>
                <w:szCs w:val="28"/>
                <w:lang w:val="it-IT"/>
              </w:rPr>
            </w:pPr>
            <w:r w:rsidRPr="00D82159">
              <w:rPr>
                <w:sz w:val="28"/>
                <w:szCs w:val="28"/>
                <w:lang w:val="it-IT"/>
              </w:rPr>
              <w:t>Trịnh Quí Dương</w:t>
            </w:r>
          </w:p>
          <w:p w:rsidR="00C51DBB" w:rsidRPr="00987F23" w:rsidRDefault="00C51DBB" w:rsidP="00D82159">
            <w:pPr>
              <w:spacing w:after="240"/>
              <w:jc w:val="both"/>
              <w:rPr>
                <w:color w:val="051823"/>
                <w:sz w:val="28"/>
                <w:szCs w:val="28"/>
                <w:lang w:val="it-IT"/>
              </w:rPr>
            </w:pPr>
            <w:r w:rsidRPr="00D82159">
              <w:rPr>
                <w:sz w:val="28"/>
                <w:szCs w:val="28"/>
                <w:lang w:val="it-IT"/>
              </w:rPr>
              <w:t>Vũ Minh Nguyệt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DBB" w:rsidRPr="00B162E7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</w:t>
            </w:r>
            <w:r w:rsidRPr="00B162E7">
              <w:rPr>
                <w:bCs/>
                <w:sz w:val="28"/>
                <w:szCs w:val="28"/>
                <w:lang w:val="it-IT"/>
              </w:rPr>
              <w:t>ượng</w:t>
            </w:r>
            <w:r>
              <w:rPr>
                <w:bCs/>
                <w:sz w:val="28"/>
                <w:szCs w:val="28"/>
                <w:lang w:val="it-IT"/>
              </w:rPr>
              <w:t xml:space="preserve"> Thanh</w:t>
            </w:r>
          </w:p>
        </w:tc>
        <w:tc>
          <w:tcPr>
            <w:tcW w:w="1134" w:type="dxa"/>
            <w:vAlign w:val="center"/>
          </w:tcPr>
          <w:p w:rsidR="00C51DBB" w:rsidRDefault="00C51DBB" w:rsidP="00D82159">
            <w:pPr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9A2</w:t>
            </w:r>
          </w:p>
          <w:p w:rsidR="00C51DBB" w:rsidRPr="00B162E7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color w:val="051823"/>
                <w:sz w:val="28"/>
                <w:szCs w:val="28"/>
              </w:rPr>
              <w:t xml:space="preserve"> 9A3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Năng lượng, Vật lý</w:t>
            </w:r>
          </w:p>
        </w:tc>
        <w:tc>
          <w:tcPr>
            <w:tcW w:w="2250" w:type="dxa"/>
          </w:tcPr>
          <w:p w:rsidR="00C51DBB" w:rsidRDefault="00C51DBB" w:rsidP="00BD5C1E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89</w:t>
            </w:r>
          </w:p>
        </w:tc>
        <w:tc>
          <w:tcPr>
            <w:tcW w:w="2250" w:type="dxa"/>
          </w:tcPr>
          <w:p w:rsidR="00C51DBB" w:rsidRDefault="00C51DBB" w:rsidP="00BD5C1E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Dự thi Thành phố</w:t>
            </w: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Máy hút đinh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Trần Vũ Yến Trang</w:t>
            </w:r>
          </w:p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Trần Hữu Đắc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Ái Mộ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8C</w:t>
            </w:r>
          </w:p>
          <w:p w:rsidR="00C51DBB" w:rsidRDefault="00C51DBB" w:rsidP="007456BE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9D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Khoa học tự nhiên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88.5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Dự thi Thành phố</w:t>
            </w: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Thiết kế máy bay thăm dò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Hoàng Bình Minh</w:t>
            </w:r>
          </w:p>
          <w:p w:rsidR="00C51DBB" w:rsidRPr="00987F23" w:rsidRDefault="00C51DBB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Lê Minh Phúc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Ngọc Lâm</w:t>
            </w:r>
          </w:p>
        </w:tc>
        <w:tc>
          <w:tcPr>
            <w:tcW w:w="1134" w:type="dxa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8A2</w:t>
            </w:r>
          </w:p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8A2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Kỹ thuật công nghệ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88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Dự thi Thành phố</w:t>
            </w: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Chiết suất cây sài đất thành cao sử dụng trong chữa một số bệnh theo quan niệm dân gian.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Bùi Duy Anh</w:t>
            </w:r>
          </w:p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Ngô Ngọc Nam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Ái Mộ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8C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Hóa – sinh tổng hợp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78,5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Dự thi Thành phố</w:t>
            </w: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Mô hình tàu thủy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Trần Sơn Bách</w:t>
            </w:r>
          </w:p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Hoàng Minh Hồng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Sài Đồng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9A5</w:t>
            </w:r>
          </w:p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9A5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Lý thuyết điều khiển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80.5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Dự thi Thành phố</w:t>
            </w:r>
          </w:p>
        </w:tc>
      </w:tr>
      <w:tr w:rsidR="00C51DBB" w:rsidRPr="00D22F7C" w:rsidTr="00C51DBB">
        <w:trPr>
          <w:trHeight w:val="606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Pr="001177C6" w:rsidRDefault="00C51DBB" w:rsidP="007456BE">
            <w:pPr>
              <w:rPr>
                <w:sz w:val="28"/>
                <w:szCs w:val="28"/>
                <w:lang w:val="it-IT"/>
              </w:rPr>
            </w:pPr>
            <w:r w:rsidRPr="001177C6">
              <w:rPr>
                <w:sz w:val="28"/>
                <w:szCs w:val="28"/>
                <w:lang w:val="it-IT"/>
              </w:rPr>
              <w:t xml:space="preserve">Robot </w:t>
            </w:r>
            <w:r>
              <w:rPr>
                <w:sz w:val="28"/>
                <w:szCs w:val="28"/>
                <w:lang w:val="it-IT"/>
              </w:rPr>
              <w:t>hút bụi và kim loại</w:t>
            </w:r>
          </w:p>
        </w:tc>
        <w:tc>
          <w:tcPr>
            <w:tcW w:w="2070" w:type="dxa"/>
            <w:shd w:val="clear" w:color="auto" w:fill="auto"/>
          </w:tcPr>
          <w:p w:rsidR="00C51DBB" w:rsidRPr="006E039D" w:rsidRDefault="00C51DBB" w:rsidP="006E039D">
            <w:pPr>
              <w:jc w:val="both"/>
              <w:rPr>
                <w:sz w:val="28"/>
                <w:szCs w:val="28"/>
                <w:lang w:val="it-IT"/>
              </w:rPr>
            </w:pPr>
            <w:r w:rsidRPr="006E039D">
              <w:rPr>
                <w:sz w:val="28"/>
                <w:szCs w:val="28"/>
                <w:lang w:val="it-IT"/>
              </w:rPr>
              <w:t>Đỗ Điền Lâm</w:t>
            </w:r>
          </w:p>
          <w:p w:rsidR="00C51DBB" w:rsidRPr="00987F23" w:rsidRDefault="00C51DBB" w:rsidP="006E039D">
            <w:pPr>
              <w:jc w:val="both"/>
              <w:rPr>
                <w:sz w:val="28"/>
                <w:szCs w:val="28"/>
                <w:lang w:val="it-IT"/>
              </w:rPr>
            </w:pPr>
            <w:r w:rsidRPr="006E039D">
              <w:rPr>
                <w:sz w:val="28"/>
                <w:szCs w:val="28"/>
                <w:lang w:val="it-IT"/>
              </w:rPr>
              <w:t>Phạm Mai Linh</w:t>
            </w:r>
          </w:p>
        </w:tc>
        <w:tc>
          <w:tcPr>
            <w:tcW w:w="1559" w:type="dxa"/>
            <w:shd w:val="clear" w:color="auto" w:fill="auto"/>
          </w:tcPr>
          <w:p w:rsidR="00C51DBB" w:rsidRPr="00DF0F38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Thanh Am</w:t>
            </w:r>
          </w:p>
        </w:tc>
        <w:tc>
          <w:tcPr>
            <w:tcW w:w="1134" w:type="dxa"/>
          </w:tcPr>
          <w:p w:rsidR="00C51DBB" w:rsidRPr="00DF0F38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Hệ thống nhúng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80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Dự thi Thành phố</w:t>
            </w: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Pr="007F2872" w:rsidRDefault="00C51DBB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Một số giải pháp của học sinh THCS nhằm loại bỏ lối sống vô cảm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Trần Diệu Linh</w:t>
            </w:r>
          </w:p>
          <w:p w:rsidR="00C51DBB" w:rsidRPr="00987F23" w:rsidRDefault="00C51DBB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Trần Quỳnh Chi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Ngọc Lâm</w:t>
            </w:r>
          </w:p>
        </w:tc>
        <w:tc>
          <w:tcPr>
            <w:tcW w:w="1134" w:type="dxa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8A3</w:t>
            </w:r>
          </w:p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9A2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KHXH  và hành vi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79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Dự thi Thành phố</w:t>
            </w: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Nghiên cứu quy trình chiết tách tinh dầu tỏi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Thị Thùy Linh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Phúc Lợi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8B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Hóa học</w:t>
            </w:r>
          </w:p>
        </w:tc>
        <w:tc>
          <w:tcPr>
            <w:tcW w:w="2250" w:type="dxa"/>
          </w:tcPr>
          <w:p w:rsidR="00C51DBB" w:rsidRDefault="00C51DBB" w:rsidP="0013211C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</w:t>
            </w:r>
            <w:r w:rsidR="0013211C">
              <w:rPr>
                <w:bCs/>
                <w:sz w:val="28"/>
                <w:szCs w:val="28"/>
                <w:lang w:val="it-IT"/>
              </w:rPr>
              <w:t>7</w:t>
            </w:r>
            <w:r>
              <w:rPr>
                <w:bCs/>
                <w:sz w:val="28"/>
                <w:szCs w:val="28"/>
                <w:lang w:val="it-IT"/>
              </w:rPr>
              <w:t>,5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Dự thi Thành phố</w:t>
            </w: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Than hoạt tính, tác dụng to lớn với môi trường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252D58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Trường Giang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Đức Giang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</w:t>
            </w:r>
          </w:p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Hóa học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77</w:t>
            </w:r>
            <w:bookmarkStart w:id="0" w:name="_GoBack"/>
            <w:bookmarkEnd w:id="0"/>
          </w:p>
        </w:tc>
        <w:tc>
          <w:tcPr>
            <w:tcW w:w="2250" w:type="dxa"/>
          </w:tcPr>
          <w:p w:rsidR="00C51DBB" w:rsidRDefault="00425E62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Dự thi Thành phố</w:t>
            </w:r>
          </w:p>
        </w:tc>
      </w:tr>
      <w:tr w:rsidR="00C51DBB" w:rsidRPr="00D22F7C" w:rsidTr="00C51DBB">
        <w:trPr>
          <w:trHeight w:val="828"/>
        </w:trPr>
        <w:tc>
          <w:tcPr>
            <w:tcW w:w="786" w:type="dxa"/>
            <w:shd w:val="clear" w:color="auto" w:fill="auto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Pr="007F2872" w:rsidRDefault="00C51DBB" w:rsidP="00D82159">
            <w:pPr>
              <w:rPr>
                <w:bCs/>
                <w:sz w:val="28"/>
                <w:szCs w:val="28"/>
                <w:lang w:val="it-IT"/>
              </w:rPr>
            </w:pPr>
            <w:r w:rsidRPr="007F2872">
              <w:rPr>
                <w:bCs/>
                <w:sz w:val="28"/>
                <w:szCs w:val="28"/>
                <w:lang w:val="it-IT"/>
              </w:rPr>
              <w:t>Ứng dụng chế phẩm vi sinh  xử lý rác thải sinh hoạt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pStyle w:val="ListParagraph"/>
              <w:ind w:left="0"/>
              <w:rPr>
                <w:bCs/>
                <w:sz w:val="28"/>
                <w:szCs w:val="28"/>
                <w:lang w:val="it-IT"/>
              </w:rPr>
            </w:pPr>
            <w:r w:rsidRPr="00987F23">
              <w:rPr>
                <w:bCs/>
                <w:sz w:val="28"/>
                <w:szCs w:val="28"/>
                <w:lang w:val="it-IT"/>
              </w:rPr>
              <w:t xml:space="preserve"> Hoàng Trọng Tuấn</w:t>
            </w:r>
          </w:p>
          <w:p w:rsidR="00C51DBB" w:rsidRPr="00987F23" w:rsidRDefault="00C51DBB" w:rsidP="00D82159">
            <w:pPr>
              <w:pStyle w:val="ListParagraph"/>
              <w:ind w:left="0"/>
              <w:rPr>
                <w:bCs/>
                <w:sz w:val="28"/>
                <w:szCs w:val="28"/>
                <w:lang w:val="it-IT"/>
              </w:rPr>
            </w:pPr>
            <w:r w:rsidRPr="00987F23">
              <w:rPr>
                <w:bCs/>
                <w:sz w:val="28"/>
                <w:szCs w:val="28"/>
                <w:lang w:val="it-IT"/>
              </w:rPr>
              <w:t>Nguyễn Tiến Đạt</w:t>
            </w:r>
          </w:p>
        </w:tc>
        <w:tc>
          <w:tcPr>
            <w:tcW w:w="1559" w:type="dxa"/>
            <w:shd w:val="clear" w:color="auto" w:fill="auto"/>
          </w:tcPr>
          <w:p w:rsidR="00C51DBB" w:rsidRPr="007F2872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7F2872">
              <w:rPr>
                <w:bCs/>
                <w:sz w:val="28"/>
                <w:szCs w:val="28"/>
                <w:lang w:val="it-IT"/>
              </w:rPr>
              <w:t>Long Biên</w:t>
            </w:r>
          </w:p>
        </w:tc>
        <w:tc>
          <w:tcPr>
            <w:tcW w:w="1134" w:type="dxa"/>
          </w:tcPr>
          <w:p w:rsidR="00C51DBB" w:rsidRPr="007F2872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7F2872">
              <w:rPr>
                <w:bCs/>
                <w:sz w:val="28"/>
                <w:szCs w:val="28"/>
                <w:lang w:val="it-IT"/>
              </w:rPr>
              <w:t>9C</w:t>
            </w:r>
          </w:p>
          <w:p w:rsidR="00C51DBB" w:rsidRPr="007F2872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7F2872">
              <w:rPr>
                <w:bCs/>
                <w:sz w:val="28"/>
                <w:szCs w:val="28"/>
                <w:lang w:val="it-IT"/>
              </w:rPr>
              <w:t>9C</w:t>
            </w:r>
          </w:p>
        </w:tc>
        <w:tc>
          <w:tcPr>
            <w:tcW w:w="1701" w:type="dxa"/>
            <w:shd w:val="clear" w:color="auto" w:fill="auto"/>
          </w:tcPr>
          <w:p w:rsidR="00C51DBB" w:rsidRPr="007F2872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Vi sinh  môi trường</w:t>
            </w:r>
          </w:p>
        </w:tc>
        <w:tc>
          <w:tcPr>
            <w:tcW w:w="2250" w:type="dxa"/>
          </w:tcPr>
          <w:p w:rsidR="00C51DBB" w:rsidRDefault="00425E62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70</w:t>
            </w:r>
          </w:p>
          <w:p w:rsidR="00425E62" w:rsidRPr="007F2872" w:rsidRDefault="00425E62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D22F7C" w:rsidTr="00C51DBB">
        <w:trPr>
          <w:trHeight w:val="810"/>
        </w:trPr>
        <w:tc>
          <w:tcPr>
            <w:tcW w:w="786" w:type="dxa"/>
            <w:shd w:val="clear" w:color="auto" w:fill="auto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Pr="00D22F7C" w:rsidRDefault="00C51DBB" w:rsidP="00D82159">
            <w:pPr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Quạt hơi đá mi ni làm từ vỏ chai nhựa</w:t>
            </w:r>
          </w:p>
        </w:tc>
        <w:tc>
          <w:tcPr>
            <w:tcW w:w="2070" w:type="dxa"/>
            <w:shd w:val="clear" w:color="auto" w:fill="auto"/>
          </w:tcPr>
          <w:p w:rsidR="00C51DBB" w:rsidRDefault="00C51DBB" w:rsidP="00D82159">
            <w:pPr>
              <w:rPr>
                <w:bCs/>
                <w:sz w:val="28"/>
                <w:szCs w:val="28"/>
                <w:lang w:val="it-IT"/>
              </w:rPr>
            </w:pPr>
            <w:r w:rsidRPr="00987F23">
              <w:rPr>
                <w:bCs/>
                <w:sz w:val="28"/>
                <w:szCs w:val="28"/>
                <w:lang w:val="it-IT"/>
              </w:rPr>
              <w:t>Nguyễn Thị  Kim Cúc</w:t>
            </w:r>
          </w:p>
          <w:p w:rsidR="00C51DBB" w:rsidRPr="00987F23" w:rsidRDefault="00C51DBB" w:rsidP="00D82159">
            <w:pPr>
              <w:rPr>
                <w:bCs/>
                <w:sz w:val="28"/>
                <w:szCs w:val="28"/>
                <w:lang w:val="it-IT"/>
              </w:rPr>
            </w:pPr>
            <w:r w:rsidRPr="00987F23">
              <w:rPr>
                <w:bCs/>
                <w:sz w:val="28"/>
                <w:szCs w:val="28"/>
                <w:lang w:val="it-IT"/>
              </w:rPr>
              <w:t>Nguyễn Tiến Dũng</w:t>
            </w:r>
          </w:p>
        </w:tc>
        <w:tc>
          <w:tcPr>
            <w:tcW w:w="1559" w:type="dxa"/>
            <w:shd w:val="clear" w:color="auto" w:fill="auto"/>
          </w:tcPr>
          <w:p w:rsidR="00C51DBB" w:rsidRPr="00D22F7C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>Bồ Đề</w:t>
            </w:r>
          </w:p>
        </w:tc>
        <w:tc>
          <w:tcPr>
            <w:tcW w:w="1134" w:type="dxa"/>
          </w:tcPr>
          <w:p w:rsidR="00C51DBB" w:rsidRPr="00D22F7C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8A1</w:t>
            </w:r>
          </w:p>
        </w:tc>
        <w:tc>
          <w:tcPr>
            <w:tcW w:w="1701" w:type="dxa"/>
            <w:shd w:val="clear" w:color="auto" w:fill="auto"/>
          </w:tcPr>
          <w:p w:rsidR="00C51DBB" w:rsidRPr="00CE4424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Môi trường</w:t>
            </w:r>
          </w:p>
        </w:tc>
        <w:tc>
          <w:tcPr>
            <w:tcW w:w="2250" w:type="dxa"/>
          </w:tcPr>
          <w:p w:rsidR="00C51DBB" w:rsidRPr="00D22F7C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70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Máy đa công dụng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Việt Long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Đô Thị Việt Hưng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9A4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Vật lý, Kĩ thuật cơ khí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70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Xe đẩy đa năng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Bùi Thế Hoàng</w:t>
            </w:r>
          </w:p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Ninh Đức Hùng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Đô Thị Việt Hưng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8A1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Vật lý, Kĩ thuật cơ khí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70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D22F7C" w:rsidTr="00C51DBB">
        <w:trPr>
          <w:trHeight w:val="787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Pr="00DF0F38" w:rsidRDefault="00C51DBB" w:rsidP="00D82159">
            <w:pPr>
              <w:rPr>
                <w:b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Máy</w:t>
            </w:r>
            <w:r w:rsidRPr="001177C6">
              <w:rPr>
                <w:sz w:val="28"/>
                <w:szCs w:val="28"/>
                <w:lang w:val="it-IT"/>
              </w:rPr>
              <w:t xml:space="preserve"> phun thuốc muỗi tự động</w:t>
            </w:r>
          </w:p>
        </w:tc>
        <w:tc>
          <w:tcPr>
            <w:tcW w:w="2070" w:type="dxa"/>
            <w:shd w:val="clear" w:color="auto" w:fill="auto"/>
          </w:tcPr>
          <w:p w:rsidR="00C51DBB" w:rsidRPr="006E039D" w:rsidRDefault="00C51DBB" w:rsidP="006E039D">
            <w:pPr>
              <w:jc w:val="both"/>
              <w:rPr>
                <w:sz w:val="28"/>
                <w:szCs w:val="28"/>
                <w:lang w:val="it-IT"/>
              </w:rPr>
            </w:pPr>
            <w:r w:rsidRPr="006E039D">
              <w:rPr>
                <w:sz w:val="28"/>
                <w:szCs w:val="28"/>
                <w:lang w:val="it-IT"/>
              </w:rPr>
              <w:t>1.Phạm Thành Tiến</w:t>
            </w:r>
          </w:p>
          <w:p w:rsidR="00C51DBB" w:rsidRPr="00987F23" w:rsidRDefault="00C51DBB" w:rsidP="006E039D">
            <w:pPr>
              <w:jc w:val="both"/>
              <w:rPr>
                <w:sz w:val="28"/>
                <w:szCs w:val="28"/>
                <w:lang w:val="it-IT"/>
              </w:rPr>
            </w:pPr>
            <w:r w:rsidRPr="006E039D">
              <w:rPr>
                <w:sz w:val="28"/>
                <w:szCs w:val="28"/>
                <w:lang w:val="it-IT"/>
              </w:rPr>
              <w:t>2.Hoàng Quý Duyên</w:t>
            </w:r>
          </w:p>
        </w:tc>
        <w:tc>
          <w:tcPr>
            <w:tcW w:w="1559" w:type="dxa"/>
            <w:shd w:val="clear" w:color="auto" w:fill="auto"/>
          </w:tcPr>
          <w:p w:rsidR="00C51DBB" w:rsidRPr="00DF0F38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Thanh Am</w:t>
            </w:r>
          </w:p>
        </w:tc>
        <w:tc>
          <w:tcPr>
            <w:tcW w:w="1134" w:type="dxa"/>
          </w:tcPr>
          <w:p w:rsidR="00C51DBB" w:rsidRPr="00DF0F38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Hệ thống nhúng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70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Nghiên cứu khai thác có hiệu quả nguồn năng lượng mặt trời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Minh Đức</w:t>
            </w:r>
          </w:p>
          <w:p w:rsidR="00C51DBB" w:rsidRPr="00987F23" w:rsidRDefault="00C51DBB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Linh Chi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Đức Giang</w:t>
            </w:r>
          </w:p>
        </w:tc>
        <w:tc>
          <w:tcPr>
            <w:tcW w:w="1134" w:type="dxa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8B</w:t>
            </w:r>
          </w:p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8B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Vật lý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70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Tàu hớt dầu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Triệu Hùng</w:t>
            </w:r>
          </w:p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Đức Duy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Thạch Bàn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8G</w:t>
            </w:r>
          </w:p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8G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Vật lý, Kĩ thuật cơ khí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70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Tìm hiểu tâm lý nhận thức của học sinh THCS để phát triên học tập, giao tiếp, nhân cách và ứng xử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Ngô  Huyền Trâm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Gia Thụy</w:t>
            </w:r>
          </w:p>
        </w:tc>
        <w:tc>
          <w:tcPr>
            <w:tcW w:w="1134" w:type="dxa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9A9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Tâm lý học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70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Sao Hỏa- Nơi đáng sống của loài người.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Ngô Thu Thảo</w:t>
            </w:r>
          </w:p>
          <w:p w:rsidR="00C51DBB" w:rsidRPr="00987F23" w:rsidRDefault="00C51DBB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Lê Ngọc Lan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Cự Khối</w:t>
            </w:r>
          </w:p>
        </w:tc>
        <w:tc>
          <w:tcPr>
            <w:tcW w:w="1134" w:type="dxa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9B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Thiên văn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65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987F23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Điều chế nước khử mùi hải sản từ rau muống và chanh</w:t>
            </w:r>
          </w:p>
        </w:tc>
        <w:tc>
          <w:tcPr>
            <w:tcW w:w="2070" w:type="dxa"/>
            <w:shd w:val="clear" w:color="auto" w:fill="auto"/>
          </w:tcPr>
          <w:p w:rsidR="00C51DBB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Nguyễn Ngân Hà</w:t>
            </w:r>
          </w:p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Bùi Quỳnh Nga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Giang Biên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8C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Hóa Học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65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Ảnh hưởng của Game online đối với học sinh trường THCS Ngọc Thụy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Vũ Hoàng Sơn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Ngọc Thụy</w:t>
            </w:r>
          </w:p>
        </w:tc>
        <w:tc>
          <w:tcPr>
            <w:tcW w:w="1134" w:type="dxa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8A8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KHXH và hành vi</w:t>
            </w:r>
          </w:p>
        </w:tc>
        <w:tc>
          <w:tcPr>
            <w:tcW w:w="2250" w:type="dxa"/>
            <w:shd w:val="clear" w:color="auto" w:fill="auto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64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Tính hấp phụ của than hoạt tính và ứng dụng của than trong xử lý </w:t>
            </w:r>
            <w:r>
              <w:rPr>
                <w:sz w:val="28"/>
                <w:szCs w:val="28"/>
                <w:lang w:val="it-IT"/>
              </w:rPr>
              <w:lastRenderedPageBreak/>
              <w:t>nước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lastRenderedPageBreak/>
              <w:t>Nguyễn Hoàng Minh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Ngô Gia Tự</w:t>
            </w:r>
          </w:p>
        </w:tc>
        <w:tc>
          <w:tcPr>
            <w:tcW w:w="1134" w:type="dxa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Hóa học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60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D22F7C" w:rsidTr="00C51DBB">
        <w:trPr>
          <w:trHeight w:val="810"/>
        </w:trPr>
        <w:tc>
          <w:tcPr>
            <w:tcW w:w="786" w:type="dxa"/>
            <w:shd w:val="clear" w:color="auto" w:fill="auto"/>
          </w:tcPr>
          <w:p w:rsidR="00C51DBB" w:rsidRPr="00987F23" w:rsidRDefault="00C51DBB" w:rsidP="00987F23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D82159">
            <w:pPr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 xml:space="preserve">Tái sử dụng nhựa </w:t>
            </w:r>
          </w:p>
          <w:p w:rsidR="00C51DBB" w:rsidRPr="00D22F7C" w:rsidRDefault="00C51DBB" w:rsidP="00D82159">
            <w:pPr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>chế tạo đồ dùng trong gia đình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8F140B">
            <w:pPr>
              <w:rPr>
                <w:bCs/>
                <w:sz w:val="28"/>
                <w:szCs w:val="28"/>
                <w:lang w:val="it-IT"/>
              </w:rPr>
            </w:pPr>
            <w:r w:rsidRPr="00987F23">
              <w:rPr>
                <w:bCs/>
                <w:sz w:val="28"/>
                <w:szCs w:val="28"/>
                <w:lang w:val="it-IT"/>
              </w:rPr>
              <w:t>Nguyễn Lê Khánh Chi</w:t>
            </w:r>
          </w:p>
        </w:tc>
        <w:tc>
          <w:tcPr>
            <w:tcW w:w="1559" w:type="dxa"/>
            <w:shd w:val="clear" w:color="auto" w:fill="auto"/>
          </w:tcPr>
          <w:p w:rsidR="00C51DBB" w:rsidRPr="00D22F7C" w:rsidRDefault="00C51DBB" w:rsidP="008F140B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>Bồ Đề</w:t>
            </w:r>
          </w:p>
        </w:tc>
        <w:tc>
          <w:tcPr>
            <w:tcW w:w="1134" w:type="dxa"/>
          </w:tcPr>
          <w:p w:rsidR="00C51DBB" w:rsidRPr="00D22F7C" w:rsidRDefault="00C51DBB" w:rsidP="008F140B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>9A1</w:t>
            </w:r>
          </w:p>
        </w:tc>
        <w:tc>
          <w:tcPr>
            <w:tcW w:w="1701" w:type="dxa"/>
            <w:shd w:val="clear" w:color="auto" w:fill="auto"/>
          </w:tcPr>
          <w:p w:rsidR="00C51DBB" w:rsidRPr="00D22F7C" w:rsidRDefault="00C51DBB" w:rsidP="008F140B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Môi trường</w:t>
            </w:r>
          </w:p>
        </w:tc>
        <w:tc>
          <w:tcPr>
            <w:tcW w:w="2250" w:type="dxa"/>
          </w:tcPr>
          <w:p w:rsidR="00C51DBB" w:rsidRPr="00D22F7C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42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Default="00C51DBB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Bảo vệ và cải tạo và phát triển nguồn tài nguyên đất bằng phương pháp trồng cây lạc dại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Hà Tiến Dũng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Phúc Lợi</w:t>
            </w:r>
          </w:p>
        </w:tc>
        <w:tc>
          <w:tcPr>
            <w:tcW w:w="1134" w:type="dxa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9C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Khoa học thực vật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37,5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  <w:tr w:rsidR="00C51DBB" w:rsidRPr="007F2872" w:rsidTr="00C51DBB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C51DBB" w:rsidRPr="00987F23" w:rsidRDefault="00C51DBB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84" w:type="dxa"/>
            <w:shd w:val="clear" w:color="auto" w:fill="auto"/>
          </w:tcPr>
          <w:p w:rsidR="00C51DBB" w:rsidRPr="007F2872" w:rsidRDefault="00C51DBB" w:rsidP="00D82159">
            <w:pPr>
              <w:rPr>
                <w:sz w:val="28"/>
                <w:szCs w:val="28"/>
                <w:lang w:val="it-IT"/>
              </w:rPr>
            </w:pPr>
            <w:r w:rsidRPr="007F2872">
              <w:rPr>
                <w:sz w:val="28"/>
                <w:szCs w:val="28"/>
                <w:lang w:val="it-IT"/>
              </w:rPr>
              <w:t>“Nghiên cứu sự biến động cấu trúc mật độ và tỷ lệ thành phần nhóm động vật Chân khớp bé (Microarthropoda) tại Quận Long Biên- Hà Nội”.</w:t>
            </w:r>
          </w:p>
        </w:tc>
        <w:tc>
          <w:tcPr>
            <w:tcW w:w="2070" w:type="dxa"/>
            <w:shd w:val="clear" w:color="auto" w:fill="auto"/>
          </w:tcPr>
          <w:p w:rsidR="00C51DBB" w:rsidRPr="00987F23" w:rsidRDefault="00C51DBB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</w:rPr>
              <w:t>Nguyễn Hà My</w:t>
            </w:r>
          </w:p>
        </w:tc>
        <w:tc>
          <w:tcPr>
            <w:tcW w:w="1559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Việt Hưng</w:t>
            </w:r>
          </w:p>
        </w:tc>
        <w:tc>
          <w:tcPr>
            <w:tcW w:w="1134" w:type="dxa"/>
          </w:tcPr>
          <w:p w:rsidR="00C51DBB" w:rsidRPr="00DF0F38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9A4</w:t>
            </w:r>
          </w:p>
        </w:tc>
        <w:tc>
          <w:tcPr>
            <w:tcW w:w="1701" w:type="dxa"/>
            <w:shd w:val="clear" w:color="auto" w:fill="auto"/>
          </w:tcPr>
          <w:p w:rsidR="00C51DBB" w:rsidRDefault="00C51DBB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Khoa học động vật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32</w:t>
            </w:r>
          </w:p>
        </w:tc>
        <w:tc>
          <w:tcPr>
            <w:tcW w:w="2250" w:type="dxa"/>
          </w:tcPr>
          <w:p w:rsidR="00C51DBB" w:rsidRDefault="00C51DBB" w:rsidP="00252D58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E0236B" w:rsidRPr="007F2872" w:rsidRDefault="00E0236B" w:rsidP="00E0236B">
      <w:pPr>
        <w:jc w:val="center"/>
        <w:rPr>
          <w:sz w:val="28"/>
          <w:szCs w:val="28"/>
          <w:lang w:val="it-IT"/>
        </w:rPr>
      </w:pPr>
    </w:p>
    <w:sectPr w:rsidR="00E0236B" w:rsidRPr="007F2872" w:rsidSect="008F140B">
      <w:pgSz w:w="16840" w:h="11907" w:orient="landscape" w:code="9"/>
      <w:pgMar w:top="851" w:right="99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B7172"/>
    <w:multiLevelType w:val="hybridMultilevel"/>
    <w:tmpl w:val="F0766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1C2A"/>
    <w:rsid w:val="00020F3B"/>
    <w:rsid w:val="00032F71"/>
    <w:rsid w:val="00077C1D"/>
    <w:rsid w:val="001245D3"/>
    <w:rsid w:val="0013211C"/>
    <w:rsid w:val="00140EDD"/>
    <w:rsid w:val="001F084D"/>
    <w:rsid w:val="001F169C"/>
    <w:rsid w:val="002509B0"/>
    <w:rsid w:val="00252D58"/>
    <w:rsid w:val="002579E2"/>
    <w:rsid w:val="00281EA5"/>
    <w:rsid w:val="002B761B"/>
    <w:rsid w:val="002F1D72"/>
    <w:rsid w:val="003B22B7"/>
    <w:rsid w:val="00405D02"/>
    <w:rsid w:val="00425E62"/>
    <w:rsid w:val="00450EDA"/>
    <w:rsid w:val="004D564C"/>
    <w:rsid w:val="00545B09"/>
    <w:rsid w:val="0058119D"/>
    <w:rsid w:val="00621485"/>
    <w:rsid w:val="00626AA1"/>
    <w:rsid w:val="00637CBB"/>
    <w:rsid w:val="006E039D"/>
    <w:rsid w:val="00720B8F"/>
    <w:rsid w:val="00721824"/>
    <w:rsid w:val="007451DD"/>
    <w:rsid w:val="007456BE"/>
    <w:rsid w:val="007F2872"/>
    <w:rsid w:val="007F66D4"/>
    <w:rsid w:val="0081018A"/>
    <w:rsid w:val="00822740"/>
    <w:rsid w:val="00823079"/>
    <w:rsid w:val="008A17E8"/>
    <w:rsid w:val="008A4C3C"/>
    <w:rsid w:val="008B5CA5"/>
    <w:rsid w:val="008E731A"/>
    <w:rsid w:val="008F140B"/>
    <w:rsid w:val="008F1CC3"/>
    <w:rsid w:val="00914AF1"/>
    <w:rsid w:val="0094140F"/>
    <w:rsid w:val="00957146"/>
    <w:rsid w:val="00987F23"/>
    <w:rsid w:val="009D5859"/>
    <w:rsid w:val="009E280E"/>
    <w:rsid w:val="00AF678E"/>
    <w:rsid w:val="00B1374B"/>
    <w:rsid w:val="00B96035"/>
    <w:rsid w:val="00BB3981"/>
    <w:rsid w:val="00BD5C1E"/>
    <w:rsid w:val="00BE3C01"/>
    <w:rsid w:val="00C04428"/>
    <w:rsid w:val="00C477BD"/>
    <w:rsid w:val="00C51DBB"/>
    <w:rsid w:val="00C80267"/>
    <w:rsid w:val="00CC06F7"/>
    <w:rsid w:val="00CE4424"/>
    <w:rsid w:val="00D22F7C"/>
    <w:rsid w:val="00D81C2A"/>
    <w:rsid w:val="00D82159"/>
    <w:rsid w:val="00E0236B"/>
    <w:rsid w:val="00E432D2"/>
    <w:rsid w:val="00E63759"/>
    <w:rsid w:val="00EB79FC"/>
    <w:rsid w:val="00F60244"/>
    <w:rsid w:val="00F932D1"/>
    <w:rsid w:val="00FD4973"/>
    <w:rsid w:val="00FE0696"/>
    <w:rsid w:val="00FE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023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023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A5A10F1-015E-475F-B1A2-4213C7F8571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Mr.Thang</cp:lastModifiedBy>
  <cp:revision>2</cp:revision>
  <dcterms:created xsi:type="dcterms:W3CDTF">2017-10-26T02:51:00Z</dcterms:created>
  <dcterms:modified xsi:type="dcterms:W3CDTF">2017-10-26T02:51:00Z</dcterms:modified>
</cp:coreProperties>
</file>